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B3" w:rsidRPr="00734FB3" w:rsidRDefault="00734FB3" w:rsidP="00734FB3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sz w:val="40"/>
        </w:rPr>
        <w:t>Summary of "Online Overhead Contact Line Assemblies"</w:t>
      </w:r>
    </w:p>
    <w:p w:rsidR="00734FB3" w:rsidRDefault="00734FB3" w:rsidP="00734FB3">
      <w:pPr>
        <w:spacing w:after="160" w:line="259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sz w:val="40"/>
        </w:rPr>
        <w:t>“J Type" and "S Type" Overhead Contact Line Assembly</w:t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140"/>
        <w:gridCol w:w="1128"/>
        <w:gridCol w:w="4542"/>
        <w:gridCol w:w="1417"/>
      </w:tblGrid>
      <w:tr w:rsidR="00734FB3" w:rsidRPr="007F13E5" w:rsidTr="00734FB3">
        <w:trPr>
          <w:jc w:val="center"/>
        </w:trPr>
        <w:tc>
          <w:tcPr>
            <w:tcW w:w="1140" w:type="dxa"/>
            <w:shd w:val="clear" w:color="auto" w:fill="DEEAF6" w:themeFill="accent5" w:themeFillTint="33"/>
            <w:vAlign w:val="center"/>
          </w:tcPr>
          <w:p w:rsidR="00734FB3" w:rsidRPr="00BA3B1C" w:rsidRDefault="00734FB3" w:rsidP="00AC78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No.</w:t>
            </w:r>
          </w:p>
        </w:tc>
        <w:tc>
          <w:tcPr>
            <w:tcW w:w="1128" w:type="dxa"/>
            <w:shd w:val="clear" w:color="auto" w:fill="DEEAF6" w:themeFill="accent5" w:themeFillTint="33"/>
            <w:vAlign w:val="center"/>
          </w:tcPr>
          <w:p w:rsidR="00734FB3" w:rsidRPr="00BA3B1C" w:rsidRDefault="00734FB3" w:rsidP="00AC78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Book code</w:t>
            </w:r>
          </w:p>
        </w:tc>
        <w:tc>
          <w:tcPr>
            <w:tcW w:w="4542" w:type="dxa"/>
            <w:shd w:val="clear" w:color="auto" w:fill="DEEAF6" w:themeFill="accent5" w:themeFillTint="33"/>
            <w:vAlign w:val="center"/>
          </w:tcPr>
          <w:p w:rsidR="00734FB3" w:rsidRPr="00BA3B1C" w:rsidRDefault="00734FB3" w:rsidP="00AC784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Book title and functional file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:rsidR="00734FB3" w:rsidRPr="00BA3B1C" w:rsidRDefault="00734FB3" w:rsidP="00AC78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</w:rPr>
              <w:t>Publication year, update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Cover and technical report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2002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FS1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Suspensions on cantilevers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2003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FS1b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Inclined overhead line suspensions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2005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4.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FS1c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Simple overhead contact line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2008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FS2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Suspensions on crossbeams, head spans, and SIK cantilevers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2007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6.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FS3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Longitudinal sections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2024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7.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FS4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Transverse sections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2002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8.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FS5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Anchoring of assemblies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2025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9.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FS6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Reinforcing and bypass lines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2023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10.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FS7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Disconnectors, cable bundles, feeding lines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2005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11.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FS8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Crossbar and cantilever attachment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2003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12.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4542" w:type="dxa"/>
            <w:vAlign w:val="center"/>
          </w:tcPr>
          <w:p w:rsidR="00734FB3" w:rsidRPr="007F13E5" w:rsidRDefault="00FA711D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t>Lightning arresters</w:t>
            </w:r>
            <w:r w:rsidR="00734FB3">
              <w:rPr>
                <w:rFonts w:ascii="Calibri" w:hAnsi="Calibri"/>
              </w:rPr>
              <w:t>, rail return, grounding, signals, support bar numbering, warning plates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2005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13.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K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K assembly - lighting on overhead contact line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2008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14.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 assembly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2008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15.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Earthing and protective conductor</w:t>
            </w: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Earthing and protective conductor assembly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2008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16.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Masts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2017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t>17.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Foundations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2005</w:t>
            </w:r>
          </w:p>
        </w:tc>
      </w:tr>
      <w:tr w:rsidR="00734FB3" w:rsidRPr="007F13E5" w:rsidTr="00AC784A">
        <w:trPr>
          <w:jc w:val="center"/>
        </w:trPr>
        <w:tc>
          <w:tcPr>
            <w:tcW w:w="1140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/>
                <w:b/>
              </w:rPr>
              <w:lastRenderedPageBreak/>
              <w:t>18.</w:t>
            </w:r>
          </w:p>
        </w:tc>
        <w:tc>
          <w:tcPr>
            <w:tcW w:w="1128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42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Suspensions on Al cantilevers</w:t>
            </w:r>
          </w:p>
        </w:tc>
        <w:tc>
          <w:tcPr>
            <w:tcW w:w="1417" w:type="dxa"/>
            <w:vAlign w:val="center"/>
          </w:tcPr>
          <w:p w:rsidR="00734FB3" w:rsidRPr="007F13E5" w:rsidRDefault="00734FB3" w:rsidP="00AC784A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2004</w:t>
            </w:r>
          </w:p>
        </w:tc>
      </w:tr>
    </w:tbl>
    <w:p w:rsidR="00734FB3" w:rsidRDefault="00734FB3" w:rsidP="00734FB3"/>
    <w:p w:rsidR="00EF760A" w:rsidRPr="003564A2" w:rsidRDefault="003564A2" w:rsidP="003564A2">
      <w:pPr>
        <w:ind w:firstLine="708"/>
        <w:rPr>
          <w:rFonts w:ascii="Calibri" w:hAnsi="Calibri" w:cs="Calibri"/>
        </w:rPr>
      </w:pPr>
      <w:r>
        <w:rPr>
          <w:rFonts w:ascii="Calibri" w:hAnsi="Calibri"/>
        </w:rPr>
        <w:t>Additional information:</w:t>
      </w:r>
    </w:p>
    <w:p w:rsidR="003564A2" w:rsidRPr="003564A2" w:rsidRDefault="003564A2" w:rsidP="003564A2">
      <w:pPr>
        <w:ind w:left="708"/>
        <w:rPr>
          <w:rFonts w:ascii="Calibri" w:hAnsi="Calibri" w:cs="Calibri"/>
        </w:rPr>
      </w:pPr>
      <w:r>
        <w:rPr>
          <w:rFonts w:ascii="Calibri" w:hAnsi="Calibri"/>
        </w:rPr>
        <w:t>Telephone:+420 296 500 111</w:t>
      </w:r>
      <w:r>
        <w:rPr>
          <w:rFonts w:ascii="Calibri" w:hAnsi="Calibri"/>
        </w:rPr>
        <w:br/>
        <w:t>Email: </w:t>
      </w:r>
      <w:hyperlink r:id="rId9" w:history="1">
        <w:r>
          <w:rPr>
            <w:rStyle w:val="Hypertextovodkaz"/>
            <w:rFonts w:ascii="Calibri" w:hAnsi="Calibri"/>
          </w:rPr>
          <w:t>info@elzel.cz</w:t>
        </w:r>
      </w:hyperlink>
    </w:p>
    <w:sectPr w:rsidR="003564A2" w:rsidRPr="003564A2" w:rsidSect="002B6A98">
      <w:headerReference w:type="default" r:id="rId10"/>
      <w:footerReference w:type="default" r:id="rId11"/>
      <w:type w:val="continuous"/>
      <w:pgSz w:w="11906" w:h="16838"/>
      <w:pgMar w:top="325" w:right="851" w:bottom="567" w:left="1418" w:header="70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28" w:rsidRDefault="00A92028">
      <w:r>
        <w:separator/>
      </w:r>
    </w:p>
  </w:endnote>
  <w:endnote w:type="continuationSeparator" w:id="1">
    <w:p w:rsidR="00A92028" w:rsidRDefault="00A92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A2" w:rsidRDefault="00C2798D">
    <w:pPr>
      <w:tabs>
        <w:tab w:val="left" w:pos="4500"/>
      </w:tabs>
      <w:ind w:left="4500" w:right="-2" w:hanging="4500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BANK DETAILS:Company ID  47115921                                                        VAT ID  CZ47115921</w:t>
    </w:r>
  </w:p>
  <w:p w:rsidR="003564A2" w:rsidRDefault="00C2798D">
    <w:pPr>
      <w:tabs>
        <w:tab w:val="left" w:pos="4500"/>
      </w:tabs>
      <w:ind w:left="4500" w:hanging="4500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ČSOB, account No.216025493/0300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28" w:rsidRDefault="00A92028">
      <w:r>
        <w:rPr>
          <w:color w:val="000000"/>
        </w:rPr>
        <w:separator/>
      </w:r>
    </w:p>
  </w:footnote>
  <w:footnote w:type="continuationSeparator" w:id="1">
    <w:p w:rsidR="00A92028" w:rsidRDefault="00A92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50" w:type="dxa"/>
      <w:tblInd w:w="-110" w:type="dxa"/>
      <w:tblLayout w:type="fixed"/>
      <w:tblCellMar>
        <w:left w:w="10" w:type="dxa"/>
        <w:right w:w="10" w:type="dxa"/>
      </w:tblCellMar>
      <w:tblLook w:val="0000"/>
    </w:tblPr>
    <w:tblGrid>
      <w:gridCol w:w="1440"/>
      <w:gridCol w:w="6480"/>
      <w:gridCol w:w="2130"/>
    </w:tblGrid>
    <w:tr w:rsidR="00695CA3">
      <w:trPr>
        <w:trHeight w:val="1554"/>
      </w:trPr>
      <w:tc>
        <w:tcPr>
          <w:tcW w:w="144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564A2" w:rsidRDefault="00C2798D">
          <w:pPr>
            <w:ind w:left="-180" w:firstLine="180"/>
            <w:jc w:val="center"/>
          </w:pPr>
          <w:r>
            <w:rPr>
              <w:rFonts w:ascii="Verdana" w:hAnsi="Verdana"/>
              <w:noProof/>
              <w:color w:val="000000"/>
              <w:lang w:val="cs-CZ"/>
            </w:rPr>
            <w:drawing>
              <wp:inline distT="0" distB="0" distL="0" distR="0">
                <wp:extent cx="695328" cy="685800"/>
                <wp:effectExtent l="0" t="0" r="9522" b="0"/>
                <wp:docPr id="1" name="tb_1" descr="Obráze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8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3564A2" w:rsidRDefault="00C2798D">
          <w:pPr>
            <w:spacing w:line="276" w:lineRule="auto"/>
            <w:jc w:val="center"/>
          </w:pPr>
          <w:r>
            <w:t>Elektrizace železnic Praha a.s.</w:t>
          </w:r>
        </w:p>
        <w:p w:rsidR="003564A2" w:rsidRDefault="00C2798D">
          <w:pPr>
            <w:jc w:val="center"/>
            <w:rPr>
              <w:sz w:val="22"/>
              <w:szCs w:val="22"/>
            </w:rPr>
          </w:pPr>
          <w:r>
            <w:rPr>
              <w:sz w:val="22"/>
            </w:rPr>
            <w:t>Praha 4 - Nusle, nám.Hrdinů 1693/4a, PSČ 140 00</w:t>
          </w:r>
        </w:p>
        <w:p w:rsidR="003564A2" w:rsidRDefault="00C2798D">
          <w:pPr>
            <w:jc w:val="center"/>
            <w:rPr>
              <w:sz w:val="22"/>
              <w:szCs w:val="22"/>
            </w:rPr>
          </w:pPr>
          <w:r>
            <w:rPr>
              <w:sz w:val="22"/>
            </w:rPr>
            <w:t>registered in the Commercial register at the Municipal Court in Prague</w:t>
          </w:r>
        </w:p>
        <w:p w:rsidR="003564A2" w:rsidRDefault="00C2798D">
          <w:pPr>
            <w:jc w:val="center"/>
          </w:pPr>
          <w:r>
            <w:rPr>
              <w:sz w:val="22"/>
            </w:rPr>
            <w:t>Section B, Insert No. 1809</w:t>
          </w:r>
        </w:p>
      </w:tc>
      <w:tc>
        <w:tcPr>
          <w:tcW w:w="213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3564A2" w:rsidRDefault="002B6A98">
          <w:pPr>
            <w:ind w:left="-155"/>
          </w:pPr>
          <w:r w:rsidRPr="002B6A98">
            <w:pict>
              <v:group id="Skupina 5" o:spid="_x0000_s2049" style="position:absolute;left:0;text-align:left;margin-left:-.35pt;margin-top:-2.15pt;width:90.55pt;height:82pt;z-index:251659264;mso-position-horizontal-relative:text;mso-position-vertical-relative:text" coordsize="11500,10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2052" type="#_x0000_t75" style="position:absolute;width:5590;height:5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">
                  <v:imagedata r:id="rId2" o:title="" croptop="8501f" cropbottom="5680f" cropleft="8197f" cropright="6375f"/>
                </v:shape>
                <v:shape id="Obrázek 3" o:spid="_x0000_s2051" type="#_x0000_t75" style="position:absolute;left:5590;top:44;width:5910;height:55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">
                  <v:imagedata r:id="rId3" o:title=""/>
                </v:shape>
                <v:shape id="Obrázek 4" o:spid="_x0000_s2050" type="#_x0000_t75" style="position:absolute;left:2795;top:5476;width:5248;height:4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">
                  <v:imagedata r:id="rId4" o:title=""/>
                </v:shape>
              </v:group>
            </w:pict>
          </w:r>
        </w:p>
        <w:p w:rsidR="003564A2" w:rsidRDefault="003564A2">
          <w:pPr>
            <w:jc w:val="center"/>
          </w:pPr>
        </w:p>
      </w:tc>
    </w:tr>
  </w:tbl>
  <w:p w:rsidR="003564A2" w:rsidRPr="008725E8" w:rsidRDefault="003564A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711D"/>
    <w:rsid w:val="002B6A98"/>
    <w:rsid w:val="003564A2"/>
    <w:rsid w:val="00734FB3"/>
    <w:rsid w:val="008725E8"/>
    <w:rsid w:val="0099697D"/>
    <w:rsid w:val="00A92028"/>
    <w:rsid w:val="00BA0A73"/>
    <w:rsid w:val="00BA2B2C"/>
    <w:rsid w:val="00C2798D"/>
    <w:rsid w:val="00CE604F"/>
    <w:rsid w:val="00EF760A"/>
    <w:rsid w:val="00FA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A98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2B6A9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2B6A98"/>
    <w:pPr>
      <w:keepNext/>
      <w:tabs>
        <w:tab w:val="left" w:pos="4500"/>
      </w:tabs>
      <w:ind w:left="4500" w:hanging="4500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2B6A98"/>
    <w:pPr>
      <w:keepNext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B6A98"/>
    <w:pPr>
      <w:keepNext/>
      <w:tabs>
        <w:tab w:val="left" w:pos="4500"/>
      </w:tabs>
      <w:ind w:left="4500" w:hanging="4500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B6A98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rsid w:val="002B6A98"/>
    <w:pPr>
      <w:suppressAutoHyphens/>
      <w:spacing w:before="60" w:after="60"/>
      <w:jc w:val="both"/>
    </w:pPr>
    <w:rPr>
      <w:b/>
      <w:sz w:val="24"/>
    </w:rPr>
  </w:style>
  <w:style w:type="paragraph" w:styleId="Zhlav">
    <w:name w:val="header"/>
    <w:basedOn w:val="Normln"/>
    <w:rsid w:val="002B6A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B6A98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rsid w:val="002B6A98"/>
    <w:pPr>
      <w:tabs>
        <w:tab w:val="left" w:pos="4500"/>
      </w:tabs>
    </w:pPr>
    <w:rPr>
      <w:b/>
      <w:bCs/>
    </w:rPr>
  </w:style>
  <w:style w:type="paragraph" w:styleId="Textbubliny">
    <w:name w:val="Balloon Text"/>
    <w:basedOn w:val="Normln"/>
    <w:rsid w:val="002B6A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64A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64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elze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KEMY%2025\sestavy-tv-online\trans\en-us\obsah-sestav%20TV_onlin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Řízené dokumentace" ma:contentTypeID="0x010100C6356FD1C863D748B6F7ACE4BBC4C2EA008F6759A4E62A4144B6B1491B0B4F0515" ma:contentTypeVersion="11" ma:contentTypeDescription="Vytvořit nový dokument Řízené dokumentace." ma:contentTypeScope="" ma:versionID="fe77a7d526e7d2c11dbcabbff9ea70d1">
  <xsd:schema xmlns:xsd="http://www.w3.org/2001/XMLSchema" xmlns:xs="http://www.w3.org/2001/XMLSchema" xmlns:p="http://schemas.microsoft.com/office/2006/metadata/properties" xmlns:ns2="71fe7aac-8cd0-4099-b344-23efdd3ef3f7" xmlns:ns3="71FE7AAC-8CD0-4099-B344-23EFDD3EF3F7" targetNamespace="http://schemas.microsoft.com/office/2006/metadata/properties" ma:root="true" ma:fieldsID="803c6f8784f3a9ed966960e72e9308cb" ns2:_="" ns3:_="">
    <xsd:import namespace="71fe7aac-8cd0-4099-b344-23efdd3ef3f7"/>
    <xsd:import namespace="71FE7AAC-8CD0-4099-B344-23EFDD3EF3F7"/>
    <xsd:element name="properties">
      <xsd:complexType>
        <xsd:sequence>
          <xsd:element name="documentManagement">
            <xsd:complexType>
              <xsd:all>
                <xsd:element ref="ns2:Identifikace_x0020_dokumentu" minOccurs="0"/>
                <xsd:element ref="ns3:CDValidFrom" minOccurs="0"/>
                <xsd:element ref="ns3:CDEffectiveFrom" minOccurs="0"/>
                <xsd:element ref="ns3:CDValidTo" minOccurs="0"/>
                <xsd:element ref="ns3:Rozdelovnik" minOccurs="0"/>
                <xsd:element ref="ns3:CDRevising" minOccurs="0"/>
                <xsd:element ref="ns3:RDAttachments" minOccurs="0"/>
                <xsd:element ref="ns3:DocumentLink" minOccurs="0"/>
                <xsd:element ref="ns3:Archived" minOccurs="0"/>
                <xsd:element ref="ns3:IRDElaborationStatus" minOccurs="0"/>
                <xsd:element ref="ns2:CDIsAttachment" minOccurs="0"/>
                <xsd:element ref="ns3:CDVersion" minOccurs="0"/>
                <xsd:element ref="ns3:CDModified" minOccurs="0"/>
                <xsd:element ref="ns3:CDModifiedBy" minOccurs="0"/>
                <xsd:element ref="ns3:CDCreatedBy" minOccurs="0"/>
                <xsd:element ref="ns3:CDCreated" minOccurs="0"/>
                <xsd:element ref="ns3:CDDistributionList" minOccurs="0"/>
                <xsd:element ref="ns3:CDAttachments" minOccurs="0"/>
                <xsd:element ref="ns3:CDRelatedDocuments" minOccurs="0"/>
                <xsd:element ref="ns3:CDDocumentName" minOccurs="0"/>
                <xsd:element ref="ns3:CDApprovalStatus" minOccurs="0"/>
                <xsd:element ref="ns3:CDApprovedBy" minOccurs="0"/>
                <xsd:element ref="ns3:CDApproved" minOccurs="0"/>
                <xsd:element ref="ns3:CDLastApprovedBy" minOccurs="0"/>
                <xsd:element ref="ns3:CDRevisingDisplay" minOccurs="0"/>
                <xsd:element ref="ns3:CDValidFromMajorVersion" minOccurs="0"/>
                <xsd:element ref="ns3:CDValidToMajorVersion" minOccurs="0"/>
                <xsd:element ref="ns3:CDLast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7aac-8cd0-4099-b344-23efdd3ef3f7" elementFormDefault="qualified">
    <xsd:import namespace="http://schemas.microsoft.com/office/2006/documentManagement/types"/>
    <xsd:import namespace="http://schemas.microsoft.com/office/infopath/2007/PartnerControls"/>
    <xsd:element name="Identifikace_x0020_dokumentu" ma:index="2" nillable="true" ma:displayName="Identifikace dokumentu" ma:description="U směrnic například S 5&#10;U instrukcí například I 5.1&#10;U příloh například S 5/x, kde „x“ označuje číslo přílohy" ma:internalName="Identifikace_x0020_dokumentu">
      <xsd:simpleType>
        <xsd:restriction base="dms:Text">
          <xsd:maxLength value="255"/>
        </xsd:restriction>
      </xsd:simpleType>
    </xsd:element>
    <xsd:element name="CDIsAttachment" ma:index="17" nillable="true" ma:displayName="Je příloha" ma:internalName="CDIsAttachmen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E7AAC-8CD0-4099-B344-23EFDD3EF3F7" elementFormDefault="qualified">
    <xsd:import namespace="http://schemas.microsoft.com/office/2006/documentManagement/types"/>
    <xsd:import namespace="http://schemas.microsoft.com/office/infopath/2007/PartnerControls"/>
    <xsd:element name="CDValidFrom" ma:index="3" nillable="true" ma:displayName="Platnost od" ma:format="DateOnly" ma:internalName="CDValidFrom">
      <xsd:simpleType>
        <xsd:restriction base="dms:DateTime"/>
      </xsd:simpleType>
    </xsd:element>
    <xsd:element name="CDEffectiveFrom" ma:index="4" nillable="true" ma:displayName="Účinnost od" ma:description="Datum účinnosti, které je uvedeno na titulním listu směrnice resp. instrukce. U dokumentů bez titulního listu stanoví zpracovatel dokumentu dle svého uvážení." ma:format="DateOnly" ma:internalName="CDEffectiveFrom" ma:readOnly="false">
      <xsd:simpleType>
        <xsd:restriction base="dms:DateTime"/>
      </xsd:simpleType>
    </xsd:element>
    <xsd:element name="CDValidTo" ma:index="5" nillable="true" ma:displayName="Platnost do" ma:format="DateOnly" ma:internalName="CDValidTo">
      <xsd:simpleType>
        <xsd:restriction base="dms:DateTime"/>
      </xsd:simpleType>
    </xsd:element>
    <xsd:element name="Rozdelovnik" ma:index="6" nillable="true" ma:displayName="Rozdělovník" ma:description=".&#10;U všech směrnic vyjma S5 napište: _S1-S17&#10;U Směrnice S5 napiště: _S5&#10;Tato položka je povinná" ma:internalName="Rozdelovnik">
      <xsd:simpleType>
        <xsd:restriction base="dms:Unknown"/>
      </xsd:simpleType>
    </xsd:element>
    <xsd:element name="CDRevising" ma:index="7" nillable="true" ma:displayName="Revidující" ma:internalName="CDRevising">
      <xsd:simpleType>
        <xsd:restriction base="dms:Unknown"/>
      </xsd:simpleType>
    </xsd:element>
    <xsd:element name="RDAttachments" ma:index="8" nillable="true" ma:displayName="Přílohy" ma:hidden="true" ma:internalName="RDAttachments">
      <xsd:simpleType>
        <xsd:restriction base="dms:Unknown"/>
      </xsd:simpleType>
    </xsd:element>
    <xsd:element name="DocumentLink" ma:index="9" nillable="true" ma:displayName="Související dokumenty" ma:hidden="true" ma:internalName="DocumentLink">
      <xsd:simpleType>
        <xsd:restriction base="dms:Unknown"/>
      </xsd:simpleType>
    </xsd:element>
    <xsd:element name="Archived" ma:index="10" nillable="true" ma:displayName="Archivováno" ma:internalName="Archived">
      <xsd:simpleType>
        <xsd:restriction base="dms:Boolean"/>
      </xsd:simpleType>
    </xsd:element>
    <xsd:element name="IRDElaborationStatus" ma:index="11" nillable="true" ma:displayName="Stav zpracování IŘD" ma:internalName="IRDElaborationStatus">
      <xsd:simpleType>
        <xsd:restriction base="dms:Text">
          <xsd:maxLength value="255"/>
        </xsd:restriction>
      </xsd:simpleType>
    </xsd:element>
    <xsd:element name="CDVersion" ma:index="18" nillable="true" ma:displayName="Verze" ma:internalName="CDVersion" ma:readOnly="true">
      <xsd:simpleType>
        <xsd:restriction base="dms:Text"/>
      </xsd:simpleType>
    </xsd:element>
    <xsd:element name="CDModified" ma:index="19" nillable="true" ma:displayName="Změněno" ma:internalName="CDModified" ma:readOnly="true">
      <xsd:simpleType>
        <xsd:restriction base="dms:DateTime"/>
      </xsd:simpleType>
    </xsd:element>
    <xsd:element name="CDModifiedBy" ma:index="20" nillable="true" ma:displayName="Změnil" ma:internalName="CDModifiedBy" ma:readOnly="true">
      <xsd:simpleType>
        <xsd:restriction base="dms:Text"/>
      </xsd:simpleType>
    </xsd:element>
    <xsd:element name="CDCreatedBy" ma:index="21" nillable="true" ma:displayName="Vytvořil" ma:internalName="CDCreatedBy" ma:readOnly="true">
      <xsd:simpleType>
        <xsd:restriction base="dms:Text"/>
      </xsd:simpleType>
    </xsd:element>
    <xsd:element name="CDCreated" ma:index="22" nillable="true" ma:displayName="Vytvořeno" ma:internalName="CDCreated" ma:readOnly="true">
      <xsd:simpleType>
        <xsd:restriction base="dms:DateTime"/>
      </xsd:simpleType>
    </xsd:element>
    <xsd:element name="CDDistributionList" ma:index="23" nillable="true" ma:displayName="Rozdělovník" ma:internalName="CDDistributionList" ma:readOnly="true">
      <xsd:simpleType>
        <xsd:restriction base="dms:Note"/>
      </xsd:simpleType>
    </xsd:element>
    <xsd:element name="CDAttachments" ma:index="24" nillable="true" ma:displayName="Přílohy" ma:internalName="CDAttachments" ma:readOnly="true">
      <xsd:simpleType>
        <xsd:restriction base="dms:Note"/>
      </xsd:simpleType>
    </xsd:element>
    <xsd:element name="CDRelatedDocuments" ma:index="25" nillable="true" ma:displayName="Související dokumenty" ma:internalName="CDRelatedDocuments" ma:readOnly="true">
      <xsd:simpleType>
        <xsd:restriction base="dms:Note"/>
      </xsd:simpleType>
    </xsd:element>
    <xsd:element name="CDDocumentName" ma:index="26" nillable="true" ma:displayName="Název" ma:internalName="CDDocumentName" ma:readOnly="true">
      <xsd:simpleType>
        <xsd:restriction base="dms:Text"/>
      </xsd:simpleType>
    </xsd:element>
    <xsd:element name="CDApprovalStatus" ma:index="27" nillable="true" ma:displayName="Stav schválení" ma:internalName="CDApprovalStatus" ma:readOnly="true">
      <xsd:simpleType>
        <xsd:restriction base="dms:Text"/>
      </xsd:simpleType>
    </xsd:element>
    <xsd:element name="CDApprovedBy" ma:index="28" nillable="true" ma:displayName="Schválil" ma:internalName="CDApprovedBy" ma:readOnly="true">
      <xsd:simpleType>
        <xsd:restriction base="dms:Note"/>
      </xsd:simpleType>
    </xsd:element>
    <xsd:element name="CDApproved" ma:index="29" nillable="true" ma:displayName="Schváleno" ma:internalName="CDApproved" ma:readOnly="true">
      <xsd:simpleType>
        <xsd:restriction base="dms:DateTime"/>
      </xsd:simpleType>
    </xsd:element>
    <xsd:element name="CDLastApprovedBy" ma:index="30" nillable="true" ma:displayName="Schválil (poslední schvalovatel)" ma:internalName="CDLastApprovedBy" ma:readOnly="true">
      <xsd:simpleType>
        <xsd:restriction base="dms:Text"/>
      </xsd:simpleType>
    </xsd:element>
    <xsd:element name="CDRevisingDisplay" ma:index="31" nillable="true" ma:displayName="Revidující" ma:internalName="CDRevisingDisplay" ma:readOnly="true">
      <xsd:simpleType>
        <xsd:restriction base="dms:Note"/>
      </xsd:simpleType>
    </xsd:element>
    <xsd:element name="CDValidFromMajorVersion" ma:index="32" nillable="true" ma:displayName="Platnost od (hlavní verze)" ma:internalName="CDValidFromMajorVersion" ma:readOnly="true">
      <xsd:simpleType>
        <xsd:restriction base="dms:DateTime"/>
      </xsd:simpleType>
    </xsd:element>
    <xsd:element name="CDValidToMajorVersion" ma:index="33" nillable="true" ma:displayName="Platnost do (hlavní verze)" ma:internalName="CDValidToMajorVersion" ma:readOnly="true">
      <xsd:simpleType>
        <xsd:restriction base="dms:DateTime"/>
      </xsd:simpleType>
    </xsd:element>
    <xsd:element name="CDLastRevisionDate" ma:index="34" nillable="true" ma:displayName="Datum poslední revize" ma:internalName="CDLastRevision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RDElaborationStatus xmlns="71FE7AAC-8CD0-4099-B344-23EFDD3EF3F7">Dokument se schvaluje</IRDElaborationStatus>
    <Archived xmlns="71FE7AAC-8CD0-4099-B344-23EFDD3EF3F7">false</Archived>
    <RDAttachments xmlns="71FE7AAC-8CD0-4099-B344-23EFDD3EF3F7" xsi:nil="true"/>
    <CDValidTo xmlns="71FE7AAC-8CD0-4099-B344-23EFDD3EF3F7" xsi:nil="true"/>
    <Rozdelovnik xmlns="71FE7AAC-8CD0-4099-B344-23EFDD3EF3F7">;#True;#</Rozdelovnik>
    <CDValidToMajorVersion xmlns="71FE7AAC-8CD0-4099-B344-23EFDD3EF3F7" xsi:nil="true"/>
    <CDRevisingDisplay xmlns="71FE7AAC-8CD0-4099-B344-23EFDD3EF3F7" xsi:nil="true"/>
    <CDDocumentName xmlns="71FE7AAC-8CD0-4099-B344-23EFDD3EF3F7">Obchodní dopis</CDDocumentName>
    <CDCreatedBy xmlns="71FE7AAC-8CD0-4099-B344-23EFDD3EF3F7">Čáp Tomáš (elzel\cap)</CDCreatedBy>
    <CDEffectiveFrom xmlns="71FE7AAC-8CD0-4099-B344-23EFDD3EF3F7">2020-04-28T22:00:00+00:00</CDEffectiveFrom>
    <CDModified xmlns="71FE7AAC-8CD0-4099-B344-23EFDD3EF3F7">2020-04-29T19:25:25+00:00</CDModified>
    <CDValidFrom xmlns="71FE7AAC-8CD0-4099-B344-23EFDD3EF3F7">2020-04-28T22:00:00+00:00</CDValidFrom>
    <CDVersion xmlns="71FE7AAC-8CD0-4099-B344-23EFDD3EF3F7">2.0</CDVersion>
    <CDModifiedBy xmlns="71FE7AAC-8CD0-4099-B344-23EFDD3EF3F7">Čáp Tomáš (elzel\cap)</CDModifiedBy>
    <Identifikace_x0020_dokumentu xmlns="71fe7aac-8cd0-4099-b344-23efdd3ef3f7">Obchodní dopis</Identifikace_x0020_dokumentu>
    <DocumentLink xmlns="71FE7AAC-8CD0-4099-B344-23EFDD3EF3F7" xsi:nil="true"/>
    <CDCreated xmlns="71FE7AAC-8CD0-4099-B344-23EFDD3EF3F7">2018-08-21T04:59:33+00:00</CDCreated>
    <CDValidFromMajorVersion xmlns="71FE7AAC-8CD0-4099-B344-23EFDD3EF3F7">2020-04-28T22:00:00+00:00</CDValidFromMajorVersion>
    <CDApprovalStatus xmlns="71FE7AAC-8CD0-4099-B344-23EFDD3EF3F7">Schváleno</CDApprovalStatus>
    <CDApprovedBy xmlns="71FE7AAC-8CD0-4099-B344-23EFDD3EF3F7" xsi:nil="true"/>
    <CDRevising xmlns="71FE7AAC-8CD0-4099-B344-23EFDD3EF3F7">;#True;#</CDRevising>
  </documentManagement>
</p:properties>
</file>

<file path=customXml/itemProps1.xml><?xml version="1.0" encoding="utf-8"?>
<ds:datastoreItem xmlns:ds="http://schemas.openxmlformats.org/officeDocument/2006/customXml" ds:itemID="{ED156D9F-4813-4562-9AC4-44C309711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CA9F7-5BA2-469C-A688-DBBD66CE4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e7aac-8cd0-4099-b344-23efdd3ef3f7"/>
    <ds:schemaRef ds:uri="71FE7AAC-8CD0-4099-B344-23EFDD3EF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6EAF6-2E9A-47BA-96A4-19C3C1751789}">
  <ds:schemaRefs>
    <ds:schemaRef ds:uri="http://schemas.microsoft.com/office/2006/metadata/properties"/>
    <ds:schemaRef ds:uri="http://schemas.microsoft.com/office/infopath/2007/PartnerControls"/>
    <ds:schemaRef ds:uri="71FE7AAC-8CD0-4099-B344-23EFDD3EF3F7"/>
    <ds:schemaRef ds:uri="71fe7aac-8cd0-4099-b344-23efdd3ef3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obsah-sestav TV_online.dotx</Template>
  <TotalTime>6</TotalTime>
  <Pages>2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Document migration to new version of  Controlled Documentation.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dopis</dc:title>
  <dc:creator>amigo-amigo5 amigo-amigo5</dc:creator>
  <cp:lastModifiedBy>amigo-amigo5 amigo-amigo5</cp:lastModifiedBy>
  <cp:revision>2</cp:revision>
  <cp:lastPrinted>2020-04-23T07:15:00Z</cp:lastPrinted>
  <dcterms:created xsi:type="dcterms:W3CDTF">2025-04-18T17:45:00Z</dcterms:created>
  <dcterms:modified xsi:type="dcterms:W3CDTF">2025-04-18T17:51:00Z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0x010100C6356FD1C863D748B6F7ACE4BBC4C2EA008F6759A4E62A4144B6B1491B0B4F0515</vt:lpwstr>
  </property>
  <property fmtid="{D5CDD505-2E9C-101B-9397-08002B2CF9AE}" pid="3" name="LinkMajorVersion">
    <vt:lpwstr>1024</vt:lpwstr>
  </property>
  <property fmtid="{D5CDD505-2E9C-101B-9397-08002B2CF9AE}" pid="4" name="CDLinkToEffectiveDocument">
    <vt:lpwstr/>
  </property>
  <property fmtid="{D5CDD505-2E9C-101B-9397-08002B2CF9AE}" pid="5" name="Draft">
    <vt:lpwstr>;#0;#</vt:lpwstr>
  </property>
  <property fmtid="{D5CDD505-2E9C-101B-9397-08002B2CF9AE}" pid="6" name="FolderOrDocument">
    <vt:lpwstr>0</vt:lpwstr>
  </property>
</Properties>
</file>